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586"/>
        <w:tblW w:w="113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4"/>
        <w:gridCol w:w="2614"/>
        <w:gridCol w:w="2614"/>
        <w:gridCol w:w="3465"/>
      </w:tblGrid>
      <w:tr w:rsidR="006B7325" w:rsidRPr="00A5511A" w14:paraId="73B66C6F" w14:textId="77777777" w:rsidTr="00E40B3E">
        <w:tc>
          <w:tcPr>
            <w:tcW w:w="11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D3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26DA" w14:textId="77777777" w:rsidR="006B7325" w:rsidRPr="00A5511A" w:rsidRDefault="003B619C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  <w:b/>
                <w:bCs/>
                <w:sz w:val="24"/>
                <w:szCs w:val="24"/>
              </w:rPr>
              <w:t>Nom de l’activité</w:t>
            </w:r>
          </w:p>
        </w:tc>
      </w:tr>
      <w:tr w:rsidR="006B7325" w:rsidRPr="00A5511A" w14:paraId="4417F762" w14:textId="77777777" w:rsidTr="00E40B3E">
        <w:tc>
          <w:tcPr>
            <w:tcW w:w="11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C61A" w14:textId="77777777" w:rsidR="006B7325" w:rsidRPr="00A5511A" w:rsidRDefault="006B7325" w:rsidP="008B7DB0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  <w:p w14:paraId="733E9CF2" w14:textId="77777777" w:rsidR="008B7DB0" w:rsidRPr="00A5511A" w:rsidRDefault="008B7DB0" w:rsidP="008B7DB0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</w:tc>
      </w:tr>
      <w:tr w:rsidR="00F53DD0" w:rsidRPr="00A5511A" w14:paraId="3D0182A6" w14:textId="77777777" w:rsidTr="00E40B3E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5406" w14:textId="77777777" w:rsidR="00F53DD0" w:rsidRPr="00A5511A" w:rsidRDefault="00F53DD0" w:rsidP="008B7DB0">
            <w:pPr>
              <w:spacing w:after="0" w:line="480" w:lineRule="auto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 xml:space="preserve">Âge :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59D2" w14:textId="77777777" w:rsidR="00F53DD0" w:rsidRPr="00A5511A" w:rsidRDefault="00F53DD0" w:rsidP="008B7DB0">
            <w:pPr>
              <w:spacing w:after="0" w:line="480" w:lineRule="auto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 xml:space="preserve">Effectifs :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BFDA" w14:textId="77777777" w:rsidR="00F53DD0" w:rsidRPr="00A5511A" w:rsidRDefault="00F53DD0" w:rsidP="008B7DB0">
            <w:pPr>
              <w:spacing w:after="0" w:line="480" w:lineRule="auto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 xml:space="preserve">Lieu précis :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040F" w14:textId="77777777" w:rsidR="00F53DD0" w:rsidRPr="00A5511A" w:rsidRDefault="00F53DD0" w:rsidP="008B7DB0">
            <w:pPr>
              <w:spacing w:after="0" w:line="480" w:lineRule="auto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 xml:space="preserve">Durée : </w:t>
            </w:r>
          </w:p>
        </w:tc>
      </w:tr>
    </w:tbl>
    <w:p w14:paraId="7DFDF3EA" w14:textId="196BD80E" w:rsidR="00F53DD0" w:rsidRPr="00A5511A" w:rsidRDefault="00EC17A5">
      <w:pPr>
        <w:spacing w:after="0" w:line="240" w:lineRule="auto"/>
        <w:jc w:val="center"/>
        <w:rPr>
          <w:rFonts w:ascii="Garamond" w:hAnsi="Garamond"/>
        </w:rPr>
      </w:pPr>
      <w:r w:rsidRPr="00A5511A">
        <w:rPr>
          <w:rFonts w:ascii="Garamond" w:hAnsi="Garamond"/>
        </w:rPr>
        <w:t xml:space="preserve">Cette fiche est à compléter </w:t>
      </w:r>
      <w:r w:rsidRPr="00A5511A">
        <w:rPr>
          <w:rFonts w:ascii="Garamond" w:hAnsi="Garamond"/>
          <w:b/>
          <w:bCs/>
        </w:rPr>
        <w:t>ENTIEREMENT</w:t>
      </w:r>
      <w:r w:rsidRPr="00A5511A">
        <w:rPr>
          <w:rFonts w:ascii="Garamond" w:hAnsi="Garamond"/>
        </w:rPr>
        <w:t xml:space="preserve"> </w:t>
      </w:r>
      <w:r w:rsidRPr="00A5511A">
        <w:rPr>
          <w:rFonts w:ascii="Garamond" w:hAnsi="Garamond"/>
          <w:b/>
          <w:bCs/>
          <w:color w:val="FF0000"/>
          <w:sz w:val="28"/>
          <w:szCs w:val="28"/>
        </w:rPr>
        <w:t>avant</w:t>
      </w:r>
      <w:r w:rsidRPr="00A5511A">
        <w:rPr>
          <w:rFonts w:ascii="Garamond" w:hAnsi="Garamond"/>
          <w:sz w:val="28"/>
          <w:szCs w:val="28"/>
        </w:rPr>
        <w:t xml:space="preserve"> </w:t>
      </w:r>
      <w:r w:rsidRPr="00A5511A">
        <w:rPr>
          <w:rFonts w:ascii="Garamond" w:hAnsi="Garamond"/>
        </w:rPr>
        <w:t>de faire l’animation.</w:t>
      </w:r>
    </w:p>
    <w:tbl>
      <w:tblPr>
        <w:tblW w:w="113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  <w:gridCol w:w="6079"/>
      </w:tblGrid>
      <w:tr w:rsidR="006B7325" w:rsidRPr="00A5511A" w14:paraId="1F7CD796" w14:textId="77777777" w:rsidTr="00E40B3E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D3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6181" w14:textId="77777777" w:rsidR="006B7325" w:rsidRPr="00A5511A" w:rsidRDefault="003B619C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A5511A">
              <w:rPr>
                <w:rFonts w:ascii="Garamond" w:hAnsi="Garamond"/>
                <w:b/>
                <w:bCs/>
              </w:rPr>
              <w:t>Objectifs du projet pédagogique de la structure</w:t>
            </w:r>
          </w:p>
          <w:p w14:paraId="55405154" w14:textId="77777777" w:rsidR="006B7325" w:rsidRPr="00A5511A" w:rsidRDefault="005D2D9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  <w:b/>
                <w:bCs/>
                <w:color w:val="FF0000"/>
              </w:rPr>
              <w:t>Cette partie est à compléter uniquement en stage (A recopier en fonction de l’atelier)</w:t>
            </w:r>
          </w:p>
        </w:tc>
      </w:tr>
      <w:tr w:rsidR="006B7325" w:rsidRPr="00A5511A" w14:paraId="74D3DB94" w14:textId="77777777" w:rsidTr="00E40B3E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67B1" w14:textId="77777777" w:rsidR="006B7325" w:rsidRPr="00A5511A" w:rsidRDefault="006B7325">
            <w:pPr>
              <w:spacing w:after="0" w:line="240" w:lineRule="auto"/>
              <w:jc w:val="center"/>
              <w:rPr>
                <w:rFonts w:ascii="Garamond" w:hAnsi="Garamond"/>
                <w:color w:val="0070C0"/>
                <w:sz w:val="24"/>
                <w:szCs w:val="24"/>
              </w:rPr>
            </w:pPr>
          </w:p>
          <w:p w14:paraId="0101AEBF" w14:textId="77777777" w:rsidR="006B7325" w:rsidRPr="00A5511A" w:rsidRDefault="006B7325">
            <w:pPr>
              <w:spacing w:after="0" w:line="240" w:lineRule="auto"/>
              <w:jc w:val="center"/>
              <w:rPr>
                <w:rFonts w:ascii="Garamond" w:hAnsi="Garamond"/>
                <w:color w:val="0070C0"/>
                <w:sz w:val="24"/>
                <w:szCs w:val="24"/>
              </w:rPr>
            </w:pP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86C4" w14:textId="77777777" w:rsidR="006B7325" w:rsidRPr="00A5511A" w:rsidRDefault="006B7325">
            <w:pPr>
              <w:spacing w:after="0" w:line="240" w:lineRule="auto"/>
              <w:jc w:val="center"/>
              <w:rPr>
                <w:rFonts w:ascii="Garamond" w:hAnsi="Garamond"/>
                <w:color w:val="0070C0"/>
                <w:sz w:val="24"/>
                <w:szCs w:val="24"/>
              </w:rPr>
            </w:pPr>
          </w:p>
        </w:tc>
      </w:tr>
    </w:tbl>
    <w:p w14:paraId="7E9BA1EA" w14:textId="77777777" w:rsidR="006B7325" w:rsidRPr="00A5511A" w:rsidRDefault="006B7325">
      <w:pPr>
        <w:spacing w:after="0" w:line="240" w:lineRule="auto"/>
        <w:jc w:val="center"/>
        <w:rPr>
          <w:rFonts w:ascii="Garamond" w:hAnsi="Garamond"/>
        </w:rPr>
      </w:pPr>
    </w:p>
    <w:tbl>
      <w:tblPr>
        <w:tblW w:w="113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7"/>
      </w:tblGrid>
      <w:tr w:rsidR="006B7325" w:rsidRPr="00A5511A" w14:paraId="0C6170E2" w14:textId="77777777" w:rsidTr="00E40B3E">
        <w:tc>
          <w:tcPr>
            <w:tcW w:w="1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D3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969A" w14:textId="44DA9092" w:rsidR="006B7325" w:rsidRPr="00A5511A" w:rsidRDefault="003B619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  <w:b/>
                <w:bCs/>
                <w:sz w:val="24"/>
                <w:szCs w:val="24"/>
              </w:rPr>
              <w:t xml:space="preserve">Description brève </w:t>
            </w:r>
            <w:r w:rsidR="00164840" w:rsidRPr="00A5511A">
              <w:rPr>
                <w:rFonts w:ascii="Garamond" w:hAnsi="Garamond"/>
                <w:b/>
                <w:bCs/>
                <w:sz w:val="24"/>
                <w:szCs w:val="24"/>
              </w:rPr>
              <w:t>de pourquoi je fais cette activité</w:t>
            </w:r>
          </w:p>
        </w:tc>
      </w:tr>
      <w:tr w:rsidR="006B7325" w:rsidRPr="00A5511A" w14:paraId="73DAFAAA" w14:textId="77777777" w:rsidTr="00E40B3E">
        <w:tc>
          <w:tcPr>
            <w:tcW w:w="1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AC50" w14:textId="55A9841C" w:rsidR="008B7DB0" w:rsidRPr="00A5511A" w:rsidRDefault="00164840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>D’où vient cette animation ? Expliquez en quelques phrases votre démarche d’animation.</w:t>
            </w:r>
          </w:p>
          <w:p w14:paraId="669461E3" w14:textId="77777777" w:rsidR="008B7DB0" w:rsidRPr="00A5511A" w:rsidRDefault="008B7DB0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5E48311A" w14:textId="77777777" w:rsidR="00164840" w:rsidRPr="00A5511A" w:rsidRDefault="00164840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522E327A" w14:textId="77777777" w:rsidR="00164840" w:rsidRPr="00A5511A" w:rsidRDefault="00164840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57C1FB9" w14:textId="77777777" w:rsidR="008B7DB0" w:rsidRPr="00A5511A" w:rsidRDefault="008B7DB0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5D9E960" w14:textId="77777777" w:rsidR="008B7DB0" w:rsidRPr="00A5511A" w:rsidRDefault="008B7DB0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14:paraId="32CF3017" w14:textId="77777777" w:rsidR="006B7325" w:rsidRPr="00A5511A" w:rsidRDefault="006B7325">
      <w:pPr>
        <w:spacing w:after="0" w:line="240" w:lineRule="auto"/>
        <w:jc w:val="center"/>
        <w:rPr>
          <w:rFonts w:ascii="Garamond" w:hAnsi="Garamond"/>
        </w:rPr>
      </w:pPr>
    </w:p>
    <w:tbl>
      <w:tblPr>
        <w:tblW w:w="113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7"/>
      </w:tblGrid>
      <w:tr w:rsidR="006B7325" w:rsidRPr="00A5511A" w14:paraId="0EB5C5DF" w14:textId="77777777" w:rsidTr="00E40B3E">
        <w:tc>
          <w:tcPr>
            <w:tcW w:w="1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D3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9004" w14:textId="156E4811" w:rsidR="006B7325" w:rsidRPr="00A5511A" w:rsidRDefault="00DD36CF" w:rsidP="00164840">
            <w:pPr>
              <w:spacing w:after="0" w:line="240" w:lineRule="auto"/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noProof/>
                <w:color w:val="0070C0"/>
              </w:rPr>
              <w:pict w14:anchorId="299E1164"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_x0000_s1028" type="#_x0000_t94" style="position:absolute;left:0;text-align:left;margin-left:88.7pt;margin-top:31pt;width:61.95pt;height:18.9pt;rotation:7980512fd;z-index:251659264"/>
              </w:pict>
            </w:r>
            <w:r w:rsidR="003B619C" w:rsidRPr="00A5511A">
              <w:rPr>
                <w:rFonts w:ascii="Garamond" w:hAnsi="Garamond"/>
                <w:b/>
                <w:bCs/>
                <w:sz w:val="24"/>
                <w:szCs w:val="24"/>
              </w:rPr>
              <w:t>Objectif général</w:t>
            </w:r>
            <w:r w:rsidR="003B619C" w:rsidRPr="00A5511A">
              <w:rPr>
                <w:rFonts w:ascii="Garamond" w:hAnsi="Garamond"/>
                <w:color w:val="FF0000"/>
                <w:sz w:val="24"/>
                <w:szCs w:val="24"/>
              </w:rPr>
              <w:t xml:space="preserve"> </w:t>
            </w:r>
            <w:r w:rsidR="003B619C" w:rsidRPr="00A5511A">
              <w:rPr>
                <w:rFonts w:ascii="Garamond" w:hAnsi="Garamond"/>
                <w:color w:val="FF0000"/>
              </w:rPr>
              <w:t xml:space="preserve">- Un objectif commence toujours par un </w:t>
            </w:r>
            <w:r w:rsidR="003B619C" w:rsidRPr="00AB0D71">
              <w:rPr>
                <w:rFonts w:ascii="Garamond" w:hAnsi="Garamond"/>
                <w:b/>
                <w:color w:val="FF0000"/>
              </w:rPr>
              <w:t>verbe</w:t>
            </w:r>
            <w:r w:rsidR="003B619C" w:rsidRPr="00A5511A">
              <w:rPr>
                <w:rFonts w:ascii="Garamond" w:hAnsi="Garamond"/>
                <w:color w:val="FF0000"/>
              </w:rPr>
              <w:t xml:space="preserve"> d’action</w:t>
            </w:r>
          </w:p>
          <w:p w14:paraId="01E6CF92" w14:textId="4D664518" w:rsidR="00164840" w:rsidRPr="00A5511A" w:rsidRDefault="00164840" w:rsidP="0016484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  <w:color w:val="FF0000"/>
              </w:rPr>
              <w:t>1 seul objectif général</w:t>
            </w:r>
          </w:p>
        </w:tc>
      </w:tr>
      <w:tr w:rsidR="006B7325" w:rsidRPr="00A5511A" w14:paraId="05268786" w14:textId="77777777" w:rsidTr="00E40B3E">
        <w:tc>
          <w:tcPr>
            <w:tcW w:w="1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A778" w14:textId="77777777" w:rsidR="006B7325" w:rsidRPr="00A5511A" w:rsidRDefault="006B7325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0048D52B" w14:textId="77777777" w:rsidR="008B7DB0" w:rsidRPr="00A5511A" w:rsidRDefault="008B7DB0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14:paraId="3229DC4D" w14:textId="11AAA02A" w:rsidR="006B7325" w:rsidRPr="00A5511A" w:rsidRDefault="006B7325">
      <w:pPr>
        <w:spacing w:after="0" w:line="240" w:lineRule="auto"/>
        <w:rPr>
          <w:rFonts w:ascii="Garamond" w:hAnsi="Garamond"/>
        </w:rPr>
      </w:pPr>
    </w:p>
    <w:tbl>
      <w:tblPr>
        <w:tblW w:w="113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7"/>
        <w:gridCol w:w="5670"/>
      </w:tblGrid>
      <w:tr w:rsidR="006B7325" w:rsidRPr="00A5511A" w14:paraId="32449CE2" w14:textId="77777777" w:rsidTr="00E40B3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D3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35CD" w14:textId="59CF1C42" w:rsidR="000B6479" w:rsidRPr="00A5511A" w:rsidRDefault="00DD36CF" w:rsidP="000B6479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noProof/>
                <w:color w:val="0070C0"/>
              </w:rPr>
              <w:pict w14:anchorId="29EDA1A9">
                <v:shape id="_x0000_s1031" type="#_x0000_t94" style="position:absolute;left:0;text-align:left;margin-left:249.15pt;margin-top:1.3pt;width:48pt;height:18pt;z-index:251662336"/>
              </w:pict>
            </w:r>
            <w:r w:rsidR="003B619C" w:rsidRPr="00A5511A">
              <w:rPr>
                <w:rFonts w:ascii="Garamond" w:hAnsi="Garamond"/>
              </w:rPr>
              <w:t xml:space="preserve"> </w:t>
            </w:r>
            <w:r w:rsidR="000B6479" w:rsidRPr="00A5511A">
              <w:rPr>
                <w:rFonts w:ascii="Garamond" w:hAnsi="Garamond"/>
                <w:b/>
                <w:bCs/>
                <w:sz w:val="24"/>
                <w:szCs w:val="24"/>
              </w:rPr>
              <w:t>Objectifs opérationnels</w:t>
            </w:r>
          </w:p>
          <w:p w14:paraId="0C7E8CB9" w14:textId="4338B551" w:rsidR="00164840" w:rsidRPr="00A5511A" w:rsidRDefault="00164840" w:rsidP="000B6479">
            <w:pPr>
              <w:spacing w:after="0" w:line="240" w:lineRule="auto"/>
              <w:jc w:val="center"/>
              <w:rPr>
                <w:rFonts w:ascii="Garamond" w:hAnsi="Garamond"/>
              </w:rPr>
            </w:pPr>
            <w:proofErr w:type="gramStart"/>
            <w:r w:rsidRPr="00A5511A">
              <w:rPr>
                <w:rFonts w:ascii="Garamond" w:hAnsi="Garamond"/>
              </w:rPr>
              <w:t>sont</w:t>
            </w:r>
            <w:proofErr w:type="gramEnd"/>
            <w:r w:rsidRPr="00A5511A">
              <w:rPr>
                <w:rFonts w:ascii="Garamond" w:hAnsi="Garamond"/>
              </w:rPr>
              <w:t xml:space="preserve"> des </w:t>
            </w:r>
            <w:r w:rsidR="00A5511A" w:rsidRPr="00A5511A">
              <w:rPr>
                <w:rFonts w:ascii="Garamond" w:hAnsi="Garamond"/>
              </w:rPr>
              <w:t>objectifs</w:t>
            </w:r>
            <w:r w:rsidRPr="00A5511A">
              <w:rPr>
                <w:rFonts w:ascii="Garamond" w:hAnsi="Garamond"/>
              </w:rPr>
              <w:t xml:space="preserve"> concr</w:t>
            </w:r>
            <w:r w:rsidR="00A5511A" w:rsidRPr="00A5511A">
              <w:rPr>
                <w:rFonts w:ascii="Garamond" w:hAnsi="Garamond"/>
              </w:rPr>
              <w:t>e</w:t>
            </w:r>
            <w:r w:rsidRPr="00A5511A">
              <w:rPr>
                <w:rFonts w:ascii="Garamond" w:hAnsi="Garamond"/>
              </w:rPr>
              <w:t>ts et précis qui permettent de réaliser l'objectif général.</w:t>
            </w:r>
          </w:p>
          <w:p w14:paraId="7C1DB320" w14:textId="20D452F0" w:rsidR="006B7325" w:rsidRPr="00A5511A" w:rsidRDefault="00F53DD0" w:rsidP="000B6479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  <w:b/>
                <w:bCs/>
              </w:rPr>
              <w:t xml:space="preserve"> </w:t>
            </w:r>
            <w:r w:rsidR="000B6479" w:rsidRPr="00A5511A">
              <w:rPr>
                <w:rFonts w:ascii="Garamond" w:hAnsi="Garamond"/>
                <w:b/>
                <w:bCs/>
              </w:rPr>
              <w:t>Il commence toujours par un verbe d’action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D3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DDD48" w14:textId="77777777" w:rsidR="000B6479" w:rsidRPr="00A5511A" w:rsidRDefault="000B6479" w:rsidP="000B6479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5511A">
              <w:rPr>
                <w:rFonts w:ascii="Garamond" w:hAnsi="Garamond"/>
                <w:b/>
                <w:bCs/>
                <w:sz w:val="24"/>
                <w:szCs w:val="24"/>
              </w:rPr>
              <w:t>Indicateurs de réussite</w:t>
            </w:r>
          </w:p>
          <w:p w14:paraId="74A2F0DC" w14:textId="77777777" w:rsidR="00EC17A5" w:rsidRPr="00A5511A" w:rsidRDefault="00EC17A5" w:rsidP="000B6479">
            <w:pPr>
              <w:spacing w:after="0" w:line="240" w:lineRule="auto"/>
              <w:jc w:val="center"/>
              <w:rPr>
                <w:rFonts w:ascii="Garamond" w:hAnsi="Garamond"/>
              </w:rPr>
            </w:pPr>
            <w:proofErr w:type="gramStart"/>
            <w:r w:rsidRPr="00A5511A">
              <w:rPr>
                <w:rFonts w:ascii="Garamond" w:hAnsi="Garamond"/>
              </w:rPr>
              <w:t>sont</w:t>
            </w:r>
            <w:proofErr w:type="gramEnd"/>
            <w:r w:rsidRPr="00A5511A">
              <w:rPr>
                <w:rFonts w:ascii="Garamond" w:hAnsi="Garamond"/>
              </w:rPr>
              <w:t xml:space="preserve"> des mesures utilisées pour évaluer si les objectifs opérationnels ont été atteints.</w:t>
            </w:r>
            <w:r w:rsidR="000B6479" w:rsidRPr="00A5511A">
              <w:rPr>
                <w:rFonts w:ascii="Garamond" w:hAnsi="Garamond"/>
              </w:rPr>
              <w:t xml:space="preserve"> </w:t>
            </w:r>
          </w:p>
          <w:p w14:paraId="03CEDEC3" w14:textId="1915CE95" w:rsidR="006B7325" w:rsidRPr="00A5511A" w:rsidRDefault="000B6479" w:rsidP="000B6479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>A la fin de l’atelier,</w:t>
            </w:r>
          </w:p>
        </w:tc>
      </w:tr>
      <w:tr w:rsidR="006B7325" w:rsidRPr="00A5511A" w14:paraId="199E8BC6" w14:textId="77777777" w:rsidTr="00E40B3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34CDE" w14:textId="77777777" w:rsidR="006B7325" w:rsidRPr="00A5511A" w:rsidRDefault="003B619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>L’enfant est capable de 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8E0E" w14:textId="77777777" w:rsidR="006B7325" w:rsidRPr="00A5511A" w:rsidRDefault="00C21231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>L’enfant est capable de :</w:t>
            </w:r>
          </w:p>
        </w:tc>
      </w:tr>
      <w:tr w:rsidR="006B7325" w:rsidRPr="00A5511A" w14:paraId="1BDC4B15" w14:textId="77777777" w:rsidTr="00E40B3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F8DA" w14:textId="15716ADB" w:rsidR="006B7325" w:rsidRPr="00A5511A" w:rsidRDefault="00DD36CF" w:rsidP="00C21231">
            <w:pPr>
              <w:spacing w:after="0" w:line="240" w:lineRule="auto"/>
              <w:rPr>
                <w:rFonts w:ascii="Garamond" w:hAnsi="Garamond"/>
                <w:color w:val="0070C0"/>
              </w:rPr>
            </w:pPr>
            <w:r>
              <w:rPr>
                <w:rFonts w:ascii="Garamond" w:hAnsi="Garamond"/>
                <w:noProof/>
                <w:color w:val="0070C0"/>
              </w:rPr>
              <w:pict w14:anchorId="29EDA1A9">
                <v:shape id="_x0000_s1030" type="#_x0000_t94" style="position:absolute;margin-left:252.15pt;margin-top:.85pt;width:48pt;height:18pt;z-index:251661312;mso-position-horizontal-relative:text;mso-position-vertical-relative:text"/>
              </w:pict>
            </w:r>
          </w:p>
          <w:p w14:paraId="26ABBFCE" w14:textId="2573722B" w:rsidR="008B7DB0" w:rsidRPr="00A5511A" w:rsidRDefault="008B7DB0" w:rsidP="00C21231">
            <w:pPr>
              <w:spacing w:after="0" w:line="240" w:lineRule="auto"/>
              <w:rPr>
                <w:rFonts w:ascii="Garamond" w:hAnsi="Garamond"/>
                <w:color w:val="0070C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F803" w14:textId="77777777" w:rsidR="006B7325" w:rsidRPr="00A5511A" w:rsidRDefault="006B7325" w:rsidP="0018051B">
            <w:pPr>
              <w:spacing w:after="0" w:line="240" w:lineRule="auto"/>
              <w:rPr>
                <w:rFonts w:ascii="Garamond" w:hAnsi="Garamond"/>
                <w:color w:val="0070C0"/>
              </w:rPr>
            </w:pPr>
          </w:p>
        </w:tc>
      </w:tr>
      <w:tr w:rsidR="006B7325" w:rsidRPr="00A5511A" w14:paraId="01DC38B4" w14:textId="77777777" w:rsidTr="00E40B3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1CBF" w14:textId="26EDB62A" w:rsidR="006B7325" w:rsidRPr="00A5511A" w:rsidRDefault="00DD36CF" w:rsidP="0018051B">
            <w:pPr>
              <w:spacing w:after="0" w:line="240" w:lineRule="auto"/>
              <w:rPr>
                <w:rFonts w:ascii="Garamond" w:hAnsi="Garamond"/>
                <w:color w:val="0070C0"/>
              </w:rPr>
            </w:pPr>
            <w:r>
              <w:rPr>
                <w:rFonts w:ascii="Garamond" w:hAnsi="Garamond"/>
                <w:noProof/>
                <w:color w:val="0070C0"/>
              </w:rPr>
              <w:pict w14:anchorId="29EDA1A9">
                <v:shape id="_x0000_s1029" type="#_x0000_t94" style="position:absolute;margin-left:252.15pt;margin-top:2.6pt;width:48.75pt;height:18pt;z-index:251660288;mso-position-horizontal-relative:text;mso-position-vertical-relative:text"/>
              </w:pict>
            </w:r>
          </w:p>
          <w:p w14:paraId="4310CD76" w14:textId="77777777" w:rsidR="008B7DB0" w:rsidRPr="00A5511A" w:rsidRDefault="008B7DB0" w:rsidP="0018051B">
            <w:pPr>
              <w:spacing w:after="0" w:line="240" w:lineRule="auto"/>
              <w:rPr>
                <w:rFonts w:ascii="Garamond" w:hAnsi="Garamond"/>
                <w:color w:val="0070C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0E4B" w14:textId="77777777" w:rsidR="006B7325" w:rsidRPr="00A5511A" w:rsidRDefault="006B7325" w:rsidP="007510FD">
            <w:pPr>
              <w:spacing w:after="0" w:line="240" w:lineRule="auto"/>
              <w:rPr>
                <w:rFonts w:ascii="Garamond" w:hAnsi="Garamond"/>
                <w:color w:val="0070C0"/>
              </w:rPr>
            </w:pPr>
          </w:p>
        </w:tc>
      </w:tr>
    </w:tbl>
    <w:p w14:paraId="122571EF" w14:textId="77777777" w:rsidR="006B7325" w:rsidRPr="00A5511A" w:rsidRDefault="006B7325">
      <w:pPr>
        <w:spacing w:after="0" w:line="240" w:lineRule="auto"/>
        <w:jc w:val="center"/>
        <w:rPr>
          <w:rFonts w:ascii="Garamond" w:hAnsi="Garamond"/>
        </w:rPr>
      </w:pPr>
    </w:p>
    <w:p w14:paraId="6A182E1A" w14:textId="694DFC3D" w:rsidR="00EC17A5" w:rsidRPr="00A5511A" w:rsidRDefault="00EC17A5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A5511A">
        <w:rPr>
          <w:rFonts w:ascii="Garamond" w:hAnsi="Garamond"/>
          <w:b/>
          <w:bCs/>
        </w:rPr>
        <w:t>Pour réussir mon atelier, JE DOIS</w:t>
      </w:r>
    </w:p>
    <w:p w14:paraId="7C7AA2DB" w14:textId="77777777" w:rsidR="00EC17A5" w:rsidRPr="00A5511A" w:rsidRDefault="00EC17A5">
      <w:pPr>
        <w:spacing w:after="0" w:line="240" w:lineRule="auto"/>
        <w:jc w:val="center"/>
        <w:rPr>
          <w:rFonts w:ascii="Garamond" w:hAnsi="Garamond"/>
          <w:sz w:val="12"/>
          <w:szCs w:val="12"/>
        </w:rPr>
      </w:pPr>
    </w:p>
    <w:tbl>
      <w:tblPr>
        <w:tblStyle w:val="Grilledutableau"/>
        <w:tblW w:w="11307" w:type="dxa"/>
        <w:tblLook w:val="04A0" w:firstRow="1" w:lastRow="0" w:firstColumn="1" w:lastColumn="0" w:noHBand="0" w:noVBand="1"/>
      </w:tblPr>
      <w:tblGrid>
        <w:gridCol w:w="11307"/>
      </w:tblGrid>
      <w:tr w:rsidR="00623C97" w:rsidRPr="00A5511A" w14:paraId="0325F78F" w14:textId="77777777" w:rsidTr="00E40B3E">
        <w:tc>
          <w:tcPr>
            <w:tcW w:w="11307" w:type="dxa"/>
            <w:shd w:val="clear" w:color="auto" w:fill="FCD8D3" w:themeFill="accent6" w:themeFillTint="33"/>
          </w:tcPr>
          <w:p w14:paraId="602B95FD" w14:textId="73B465F4" w:rsidR="00623C97" w:rsidRPr="00A5511A" w:rsidRDefault="00623C9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A5511A">
              <w:rPr>
                <w:rFonts w:ascii="Garamond" w:hAnsi="Garamond"/>
                <w:b/>
                <w:bCs/>
                <w:sz w:val="24"/>
                <w:szCs w:val="24"/>
              </w:rPr>
              <w:t>AVOIR des connaissances (savoir)</w:t>
            </w:r>
          </w:p>
        </w:tc>
      </w:tr>
      <w:tr w:rsidR="00623C97" w:rsidRPr="00A5511A" w14:paraId="46B36D3F" w14:textId="77777777" w:rsidTr="00E40B3E">
        <w:tc>
          <w:tcPr>
            <w:tcW w:w="11307" w:type="dxa"/>
          </w:tcPr>
          <w:p w14:paraId="52C0BA2F" w14:textId="160186FE" w:rsidR="00623C97" w:rsidRPr="00A5511A" w:rsidRDefault="00623C9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>Quel cours de mon cahier va me permettre de répondre correctement au développement de l’enfant. Quels sont les points que je relève dans mon cahier.</w:t>
            </w:r>
          </w:p>
        </w:tc>
      </w:tr>
      <w:tr w:rsidR="00623C97" w:rsidRPr="00A5511A" w14:paraId="3DFEF404" w14:textId="77777777" w:rsidTr="00E40B3E">
        <w:tc>
          <w:tcPr>
            <w:tcW w:w="11307" w:type="dxa"/>
          </w:tcPr>
          <w:p w14:paraId="0FA26AA6" w14:textId="668D626E" w:rsidR="00623C97" w:rsidRPr="00A5511A" w:rsidRDefault="00623C97" w:rsidP="00623C97">
            <w:pPr>
              <w:spacing w:after="0" w:line="240" w:lineRule="auto"/>
              <w:rPr>
                <w:rFonts w:ascii="Garamond" w:hAnsi="Garamond"/>
              </w:rPr>
            </w:pPr>
            <w:r w:rsidRPr="00A5511A">
              <w:rPr>
                <w:rFonts w:ascii="Garamond" w:hAnsi="Garamond"/>
                <w:b/>
                <w:bCs/>
              </w:rPr>
              <w:t>Nommer</w:t>
            </w:r>
            <w:r w:rsidRPr="00A5511A">
              <w:rPr>
                <w:rFonts w:ascii="Garamond" w:hAnsi="Garamond"/>
              </w:rPr>
              <w:t xml:space="preserve"> le titre des cours et </w:t>
            </w:r>
            <w:r w:rsidRPr="00A5511A">
              <w:rPr>
                <w:rFonts w:ascii="Garamond" w:hAnsi="Garamond"/>
                <w:b/>
                <w:bCs/>
                <w:u w:val="single"/>
              </w:rPr>
              <w:t>expliquer</w:t>
            </w:r>
            <w:r w:rsidRPr="00A5511A">
              <w:rPr>
                <w:rFonts w:ascii="Garamond" w:hAnsi="Garamond"/>
              </w:rPr>
              <w:t xml:space="preserve"> les parties qui vous sont utiles.</w:t>
            </w:r>
          </w:p>
          <w:p w14:paraId="653A7B1A" w14:textId="77777777" w:rsidR="00623C97" w:rsidRPr="00A5511A" w:rsidRDefault="00623C9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5EAD19BA" w14:textId="77777777" w:rsidR="00623C97" w:rsidRPr="00A5511A" w:rsidRDefault="00623C9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4D53BCF6" w14:textId="77777777" w:rsidR="00623C97" w:rsidRPr="00A5511A" w:rsidRDefault="00623C9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10A250B5" w14:textId="77777777" w:rsidR="00623C97" w:rsidRPr="00A5511A" w:rsidRDefault="00623C9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623C97" w:rsidRPr="00A5511A" w14:paraId="1E14F140" w14:textId="77777777" w:rsidTr="00E40B3E">
        <w:tc>
          <w:tcPr>
            <w:tcW w:w="11307" w:type="dxa"/>
            <w:shd w:val="clear" w:color="auto" w:fill="FCD8D3" w:themeFill="accent6" w:themeFillTint="33"/>
          </w:tcPr>
          <w:p w14:paraId="5E592CB4" w14:textId="153F9012" w:rsidR="00623C97" w:rsidRPr="00A5511A" w:rsidRDefault="00623C9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A5511A">
              <w:rPr>
                <w:rFonts w:ascii="Garamond" w:hAnsi="Garamond"/>
                <w:b/>
                <w:bCs/>
                <w:sz w:val="24"/>
                <w:szCs w:val="24"/>
              </w:rPr>
              <w:t>UTILISER des compétences (savoir-faire)</w:t>
            </w:r>
          </w:p>
        </w:tc>
      </w:tr>
      <w:tr w:rsidR="00623C97" w:rsidRPr="00A5511A" w14:paraId="19729BD0" w14:textId="77777777" w:rsidTr="00E40B3E">
        <w:tc>
          <w:tcPr>
            <w:tcW w:w="11307" w:type="dxa"/>
          </w:tcPr>
          <w:p w14:paraId="260E9B90" w14:textId="5BD0953A" w:rsidR="00623C97" w:rsidRPr="00A5511A" w:rsidRDefault="00623C9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  <w:sz w:val="24"/>
                <w:szCs w:val="24"/>
              </w:rPr>
              <w:t>Utilisation des outils numériques</w:t>
            </w:r>
          </w:p>
        </w:tc>
      </w:tr>
      <w:tr w:rsidR="00623C97" w:rsidRPr="00A5511A" w14:paraId="78AEFB21" w14:textId="77777777" w:rsidTr="00E40B3E">
        <w:tc>
          <w:tcPr>
            <w:tcW w:w="11307" w:type="dxa"/>
          </w:tcPr>
          <w:p w14:paraId="3943CA27" w14:textId="4C0B09B3" w:rsidR="00623C97" w:rsidRPr="00A5511A" w:rsidRDefault="00623C9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>Quelles informations je vais chercher sur le net ? Le site est-il fiable ? Les connaissances sont-elles justes ? Quels éléments je garde.</w:t>
            </w:r>
          </w:p>
        </w:tc>
      </w:tr>
      <w:tr w:rsidR="00623C97" w:rsidRPr="00A5511A" w14:paraId="47EDEC23" w14:textId="77777777" w:rsidTr="00E40B3E">
        <w:tc>
          <w:tcPr>
            <w:tcW w:w="11307" w:type="dxa"/>
          </w:tcPr>
          <w:p w14:paraId="35E12B79" w14:textId="77777777" w:rsidR="00D15112" w:rsidRDefault="00D15112" w:rsidP="00D1511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 document dois-je construire pour recueillir toutes les informations dont j’ai besoin pour animer mon animation ?</w:t>
            </w:r>
          </w:p>
          <w:p w14:paraId="1A4D8A2A" w14:textId="77777777" w:rsidR="00D15112" w:rsidRDefault="00D15112" w:rsidP="00D1511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(Exemple : cartes questions-réponses, fiche technique…)</w:t>
            </w:r>
          </w:p>
          <w:p w14:paraId="6C68264B" w14:textId="77777777" w:rsidR="00623C97" w:rsidRDefault="00623C9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72FCFF53" w14:textId="77777777" w:rsidR="00D15112" w:rsidRDefault="00D1511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700E8FDB" w14:textId="77777777" w:rsidR="005D636A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57D4D779" w14:textId="77777777" w:rsidR="00D15112" w:rsidRPr="00A5511A" w:rsidRDefault="00D1511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4D3D68E5" w14:textId="77777777" w:rsidR="00623C97" w:rsidRPr="00A5511A" w:rsidRDefault="00623C9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623C97" w:rsidRPr="00A5511A" w14:paraId="23DC681B" w14:textId="77777777" w:rsidTr="00E40B3E">
        <w:tc>
          <w:tcPr>
            <w:tcW w:w="11307" w:type="dxa"/>
          </w:tcPr>
          <w:p w14:paraId="55BF3837" w14:textId="186CCFE5" w:rsidR="00623C97" w:rsidRPr="00A5511A" w:rsidRDefault="00623C9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>Fabriquer</w:t>
            </w:r>
            <w:r w:rsidR="005D636A" w:rsidRPr="00A5511A">
              <w:rPr>
                <w:rFonts w:ascii="Garamond" w:hAnsi="Garamond"/>
              </w:rPr>
              <w:t xml:space="preserve"> les supports, les gabarits, les modèles</w:t>
            </w:r>
          </w:p>
        </w:tc>
      </w:tr>
      <w:tr w:rsidR="005D636A" w:rsidRPr="00A5511A" w14:paraId="52D0B7BA" w14:textId="77777777" w:rsidTr="00E40B3E">
        <w:tc>
          <w:tcPr>
            <w:tcW w:w="11307" w:type="dxa"/>
          </w:tcPr>
          <w:p w14:paraId="2DAB4B8A" w14:textId="12524D18" w:rsidR="005D636A" w:rsidRPr="00A5511A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 xml:space="preserve">Combien de gabarits, modèles je dois fabriquer ? </w:t>
            </w:r>
            <w:r w:rsidR="00D15112">
              <w:rPr>
                <w:rFonts w:ascii="Garamond" w:hAnsi="Garamond"/>
              </w:rPr>
              <w:t>D</w:t>
            </w:r>
            <w:r w:rsidRPr="00A5511A">
              <w:rPr>
                <w:rFonts w:ascii="Garamond" w:hAnsi="Garamond"/>
              </w:rPr>
              <w:t xml:space="preserve">oivent-ils être différents ? Les supports ? </w:t>
            </w:r>
            <w:r w:rsidR="009A4982" w:rsidRPr="00A5511A">
              <w:rPr>
                <w:rFonts w:ascii="Garamond" w:hAnsi="Garamond"/>
              </w:rPr>
              <w:t>Les d</w:t>
            </w:r>
            <w:r w:rsidRPr="00A5511A">
              <w:rPr>
                <w:rFonts w:ascii="Garamond" w:hAnsi="Garamond"/>
              </w:rPr>
              <w:t>écrire</w:t>
            </w:r>
          </w:p>
          <w:p w14:paraId="514558A6" w14:textId="77777777" w:rsidR="005D636A" w:rsidRPr="00A5511A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32A105AC" w14:textId="77777777" w:rsidR="005D636A" w:rsidRPr="00A5511A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0CE5F286" w14:textId="77777777" w:rsidR="005D636A" w:rsidRPr="00A5511A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D899973" w14:textId="77777777" w:rsidR="005D636A" w:rsidRPr="00A5511A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14:paraId="63BD4853" w14:textId="77777777" w:rsidR="00EC17A5" w:rsidRPr="00A5511A" w:rsidRDefault="00EC17A5">
      <w:pPr>
        <w:spacing w:after="0" w:line="240" w:lineRule="auto"/>
        <w:jc w:val="center"/>
        <w:rPr>
          <w:rFonts w:ascii="Garamond" w:hAnsi="Garamond"/>
        </w:rPr>
      </w:pPr>
    </w:p>
    <w:p w14:paraId="0254D632" w14:textId="77777777" w:rsidR="005D636A" w:rsidRPr="00A5511A" w:rsidRDefault="005D636A">
      <w:pPr>
        <w:spacing w:after="0" w:line="240" w:lineRule="auto"/>
        <w:jc w:val="center"/>
        <w:rPr>
          <w:rFonts w:ascii="Garamond" w:hAnsi="Garamond"/>
        </w:rPr>
      </w:pPr>
    </w:p>
    <w:tbl>
      <w:tblPr>
        <w:tblStyle w:val="Grilledutableau"/>
        <w:tblW w:w="11307" w:type="dxa"/>
        <w:tblLook w:val="04A0" w:firstRow="1" w:lastRow="0" w:firstColumn="1" w:lastColumn="0" w:noHBand="0" w:noVBand="1"/>
      </w:tblPr>
      <w:tblGrid>
        <w:gridCol w:w="11307"/>
      </w:tblGrid>
      <w:tr w:rsidR="005D636A" w:rsidRPr="00A5511A" w14:paraId="7DDD6841" w14:textId="77777777" w:rsidTr="00E40B3E">
        <w:tc>
          <w:tcPr>
            <w:tcW w:w="11307" w:type="dxa"/>
            <w:shd w:val="clear" w:color="auto" w:fill="FCD8D3" w:themeFill="accent6" w:themeFillTint="33"/>
          </w:tcPr>
          <w:p w14:paraId="46B08B50" w14:textId="4A3B61DF" w:rsidR="005D636A" w:rsidRPr="00A5511A" w:rsidRDefault="005D636A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A5511A">
              <w:rPr>
                <w:rFonts w:ascii="Garamond" w:hAnsi="Garamond"/>
                <w:b/>
                <w:bCs/>
                <w:sz w:val="28"/>
                <w:szCs w:val="28"/>
              </w:rPr>
              <w:t>Communication avec l’équipe et le tuteur</w:t>
            </w:r>
          </w:p>
        </w:tc>
      </w:tr>
      <w:tr w:rsidR="005D636A" w:rsidRPr="00A5511A" w14:paraId="34C4E189" w14:textId="77777777" w:rsidTr="00E40B3E">
        <w:tc>
          <w:tcPr>
            <w:tcW w:w="11307" w:type="dxa"/>
          </w:tcPr>
          <w:p w14:paraId="7CB3F1D1" w14:textId="67FE579E" w:rsidR="005D636A" w:rsidRPr="00A5511A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 xml:space="preserve">Expliquer </w:t>
            </w:r>
            <w:r w:rsidR="00B433EA" w:rsidRPr="00A5511A">
              <w:rPr>
                <w:rFonts w:ascii="Garamond" w:hAnsi="Garamond"/>
              </w:rPr>
              <w:t xml:space="preserve">comment vous allez </w:t>
            </w:r>
            <w:r w:rsidRPr="00A5511A">
              <w:rPr>
                <w:rFonts w:ascii="Garamond" w:hAnsi="Garamond"/>
              </w:rPr>
              <w:t>communi</w:t>
            </w:r>
            <w:r w:rsidR="00B433EA" w:rsidRPr="00A5511A">
              <w:rPr>
                <w:rFonts w:ascii="Garamond" w:hAnsi="Garamond"/>
              </w:rPr>
              <w:t xml:space="preserve">quer à </w:t>
            </w:r>
            <w:r w:rsidR="00B433EA" w:rsidRPr="00A5511A">
              <w:rPr>
                <w:rFonts w:ascii="Garamond" w:hAnsi="Garamond"/>
                <w:b/>
                <w:bCs/>
                <w:u w:val="single"/>
              </w:rPr>
              <w:t>l’</w:t>
            </w:r>
            <w:r w:rsidRPr="00A5511A">
              <w:rPr>
                <w:rFonts w:ascii="Garamond" w:hAnsi="Garamond"/>
                <w:b/>
                <w:bCs/>
                <w:u w:val="single"/>
              </w:rPr>
              <w:t>oral</w:t>
            </w:r>
            <w:r w:rsidRPr="00A5511A">
              <w:rPr>
                <w:rFonts w:ascii="Garamond" w:hAnsi="Garamond"/>
              </w:rPr>
              <w:t xml:space="preserve"> et </w:t>
            </w:r>
            <w:r w:rsidR="00B433EA" w:rsidRPr="00A5511A">
              <w:rPr>
                <w:rFonts w:ascii="Garamond" w:hAnsi="Garamond"/>
              </w:rPr>
              <w:t xml:space="preserve">à </w:t>
            </w:r>
            <w:r w:rsidR="00B433EA" w:rsidRPr="00A5511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l’</w:t>
            </w:r>
            <w:r w:rsidRPr="00A5511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écrit</w:t>
            </w:r>
            <w:r w:rsidRPr="00A5511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93944" w:rsidRPr="00A5511A">
              <w:rPr>
                <w:rFonts w:ascii="Garamond" w:hAnsi="Garamond"/>
              </w:rPr>
              <w:t>en</w:t>
            </w:r>
            <w:r w:rsidRPr="00A5511A">
              <w:rPr>
                <w:rFonts w:ascii="Garamond" w:hAnsi="Garamond"/>
              </w:rPr>
              <w:t>vers le tuteur et l’équipe (en réunion, …)</w:t>
            </w:r>
          </w:p>
          <w:p w14:paraId="1EFFED26" w14:textId="77777777" w:rsidR="005D636A" w:rsidRPr="00A5511A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2D640144" w14:textId="77777777" w:rsidR="005D636A" w:rsidRPr="00A5511A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31F590E8" w14:textId="48726157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5D636A" w:rsidRPr="00A5511A" w14:paraId="0E2BE896" w14:textId="77777777" w:rsidTr="00E40B3E">
        <w:tc>
          <w:tcPr>
            <w:tcW w:w="11307" w:type="dxa"/>
            <w:shd w:val="clear" w:color="auto" w:fill="FCD8D3" w:themeFill="accent6" w:themeFillTint="33"/>
          </w:tcPr>
          <w:p w14:paraId="000D02AA" w14:textId="23412CA5" w:rsidR="005D636A" w:rsidRPr="00A5511A" w:rsidRDefault="005D636A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A5511A">
              <w:rPr>
                <w:rFonts w:ascii="Garamond" w:hAnsi="Garamond"/>
                <w:b/>
                <w:bCs/>
                <w:sz w:val="28"/>
                <w:szCs w:val="28"/>
              </w:rPr>
              <w:t>Communication avec les familles</w:t>
            </w:r>
          </w:p>
        </w:tc>
      </w:tr>
      <w:tr w:rsidR="005D636A" w:rsidRPr="00A5511A" w14:paraId="5A2A1328" w14:textId="77777777" w:rsidTr="00E40B3E">
        <w:tc>
          <w:tcPr>
            <w:tcW w:w="11307" w:type="dxa"/>
          </w:tcPr>
          <w:p w14:paraId="49C4FB20" w14:textId="1FFFB0F9" w:rsidR="005D636A" w:rsidRPr="00A5511A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>Comment je vais communiquer avec les familles</w:t>
            </w:r>
            <w:r w:rsidR="00B433EA" w:rsidRPr="00A5511A">
              <w:rPr>
                <w:rFonts w:ascii="Garamond" w:hAnsi="Garamond"/>
              </w:rPr>
              <w:t xml:space="preserve"> ? </w:t>
            </w:r>
            <w:r w:rsidRPr="00A5511A">
              <w:rPr>
                <w:rFonts w:ascii="Garamond" w:hAnsi="Garamond"/>
              </w:rPr>
              <w:t xml:space="preserve"> </w:t>
            </w:r>
            <w:r w:rsidR="00D15112">
              <w:rPr>
                <w:rFonts w:ascii="Garamond" w:hAnsi="Garamond"/>
              </w:rPr>
              <w:t>A</w:t>
            </w:r>
            <w:r w:rsidRPr="00A5511A">
              <w:rPr>
                <w:rFonts w:ascii="Garamond" w:hAnsi="Garamond"/>
              </w:rPr>
              <w:t xml:space="preserve"> quels moments ? </w:t>
            </w:r>
            <w:r w:rsidR="00D15112">
              <w:rPr>
                <w:rFonts w:ascii="Garamond" w:hAnsi="Garamond"/>
              </w:rPr>
              <w:t>A</w:t>
            </w:r>
            <w:r w:rsidRPr="00A5511A">
              <w:rPr>
                <w:rFonts w:ascii="Garamond" w:hAnsi="Garamond"/>
              </w:rPr>
              <w:t>vec quel moyen ?</w:t>
            </w:r>
            <w:r w:rsidR="009A4982" w:rsidRPr="00A5511A">
              <w:rPr>
                <w:rFonts w:ascii="Garamond" w:hAnsi="Garamond"/>
              </w:rPr>
              <w:t xml:space="preserve"> Pour quels motifs ?</w:t>
            </w:r>
          </w:p>
          <w:p w14:paraId="512E9DF5" w14:textId="1E847DBB" w:rsidR="005D636A" w:rsidRPr="00A5511A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>(</w:t>
            </w:r>
            <w:r w:rsidR="00D93944" w:rsidRPr="00A5511A">
              <w:rPr>
                <w:rFonts w:ascii="Garamond" w:hAnsi="Garamond"/>
              </w:rPr>
              <w:t>Voi</w:t>
            </w:r>
            <w:r w:rsidR="00D15112">
              <w:rPr>
                <w:rFonts w:ascii="Garamond" w:hAnsi="Garamond"/>
              </w:rPr>
              <w:t>e</w:t>
            </w:r>
            <w:r w:rsidRPr="00A5511A">
              <w:rPr>
                <w:rFonts w:ascii="Garamond" w:hAnsi="Garamond"/>
              </w:rPr>
              <w:t xml:space="preserve"> orale, </w:t>
            </w:r>
            <w:r w:rsidR="00D93944" w:rsidRPr="00A5511A">
              <w:rPr>
                <w:rFonts w:ascii="Garamond" w:hAnsi="Garamond"/>
              </w:rPr>
              <w:t>site internet, mot dans un cahier…)</w:t>
            </w:r>
          </w:p>
          <w:p w14:paraId="5A253023" w14:textId="77777777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12331438" w14:textId="77777777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27FAC37B" w14:textId="77777777" w:rsidR="005D636A" w:rsidRPr="00A5511A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14:paraId="110ABBE0" w14:textId="510458B5" w:rsidR="005D636A" w:rsidRPr="00A5511A" w:rsidRDefault="005D636A">
      <w:pPr>
        <w:spacing w:after="0" w:line="240" w:lineRule="auto"/>
        <w:jc w:val="center"/>
        <w:rPr>
          <w:rFonts w:ascii="Garamond" w:hAnsi="Garamond"/>
        </w:rPr>
      </w:pPr>
    </w:p>
    <w:tbl>
      <w:tblPr>
        <w:tblStyle w:val="Grilledutableau"/>
        <w:tblW w:w="11307" w:type="dxa"/>
        <w:tblLook w:val="04A0" w:firstRow="1" w:lastRow="0" w:firstColumn="1" w:lastColumn="0" w:noHBand="0" w:noVBand="1"/>
      </w:tblPr>
      <w:tblGrid>
        <w:gridCol w:w="2235"/>
        <w:gridCol w:w="9072"/>
      </w:tblGrid>
      <w:tr w:rsidR="00D93944" w:rsidRPr="00A5511A" w14:paraId="18BD6DAE" w14:textId="77777777" w:rsidTr="00E40B3E">
        <w:tc>
          <w:tcPr>
            <w:tcW w:w="11307" w:type="dxa"/>
            <w:gridSpan w:val="2"/>
            <w:shd w:val="clear" w:color="auto" w:fill="FCD8D3" w:themeFill="accent6" w:themeFillTint="33"/>
          </w:tcPr>
          <w:p w14:paraId="08E372F2" w14:textId="31412C66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A5511A">
              <w:rPr>
                <w:rFonts w:ascii="Garamond" w:hAnsi="Garamond"/>
                <w:b/>
                <w:bCs/>
                <w:sz w:val="28"/>
                <w:szCs w:val="28"/>
              </w:rPr>
              <w:t>Déroul</w:t>
            </w:r>
            <w:r w:rsidR="00D15112">
              <w:rPr>
                <w:rFonts w:ascii="Garamond" w:hAnsi="Garamond"/>
                <w:b/>
                <w:bCs/>
                <w:sz w:val="28"/>
                <w:szCs w:val="28"/>
              </w:rPr>
              <w:t>é</w:t>
            </w:r>
            <w:r w:rsidRPr="00A5511A">
              <w:rPr>
                <w:rFonts w:ascii="Garamond" w:hAnsi="Garamond"/>
                <w:b/>
                <w:bCs/>
                <w:sz w:val="28"/>
                <w:szCs w:val="28"/>
              </w:rPr>
              <w:t xml:space="preserve"> de l’activité</w:t>
            </w:r>
          </w:p>
        </w:tc>
      </w:tr>
      <w:tr w:rsidR="00D93944" w:rsidRPr="00A5511A" w14:paraId="5624AE75" w14:textId="77777777" w:rsidTr="00E40B3E">
        <w:tc>
          <w:tcPr>
            <w:tcW w:w="11307" w:type="dxa"/>
            <w:gridSpan w:val="2"/>
          </w:tcPr>
          <w:p w14:paraId="362575CB" w14:textId="3570C03C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>Donner les grandes étapes de l’activité</w:t>
            </w:r>
          </w:p>
        </w:tc>
      </w:tr>
      <w:tr w:rsidR="00D93944" w:rsidRPr="00A5511A" w14:paraId="02AA05DC" w14:textId="77777777" w:rsidTr="00E40B3E">
        <w:trPr>
          <w:trHeight w:val="255"/>
        </w:trPr>
        <w:tc>
          <w:tcPr>
            <w:tcW w:w="2235" w:type="dxa"/>
            <w:vAlign w:val="center"/>
          </w:tcPr>
          <w:p w14:paraId="6662B9B1" w14:textId="767A858E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>Présentation de l’activité et de son but. Théâtralisation.</w:t>
            </w:r>
          </w:p>
        </w:tc>
        <w:tc>
          <w:tcPr>
            <w:tcW w:w="9072" w:type="dxa"/>
          </w:tcPr>
          <w:p w14:paraId="5845A3CE" w14:textId="0765C5D2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93944" w:rsidRPr="00A5511A" w14:paraId="2FD84A2D" w14:textId="77777777" w:rsidTr="00E40B3E">
        <w:trPr>
          <w:trHeight w:val="255"/>
        </w:trPr>
        <w:tc>
          <w:tcPr>
            <w:tcW w:w="2235" w:type="dxa"/>
            <w:vAlign w:val="center"/>
          </w:tcPr>
          <w:p w14:paraId="40AEA7BD" w14:textId="354F3EC4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>Première partie</w:t>
            </w:r>
          </w:p>
        </w:tc>
        <w:tc>
          <w:tcPr>
            <w:tcW w:w="9072" w:type="dxa"/>
          </w:tcPr>
          <w:p w14:paraId="1BDCC15B" w14:textId="529D4F7F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>Que vont faire les enfants ? Que va faire l’animateur ?</w:t>
            </w:r>
          </w:p>
          <w:p w14:paraId="35A067F1" w14:textId="77777777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7FB3D23B" w14:textId="77777777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90CEC76" w14:textId="125DDF78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93944" w:rsidRPr="00A5511A" w14:paraId="4F7B5201" w14:textId="77777777" w:rsidTr="00E40B3E">
        <w:trPr>
          <w:trHeight w:val="255"/>
        </w:trPr>
        <w:tc>
          <w:tcPr>
            <w:tcW w:w="2235" w:type="dxa"/>
            <w:vAlign w:val="center"/>
          </w:tcPr>
          <w:p w14:paraId="5FCCAC0B" w14:textId="07146537" w:rsidR="00D93944" w:rsidRPr="00A5511A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>Seconde partie</w:t>
            </w:r>
          </w:p>
        </w:tc>
        <w:tc>
          <w:tcPr>
            <w:tcW w:w="9072" w:type="dxa"/>
          </w:tcPr>
          <w:p w14:paraId="2295D169" w14:textId="77777777" w:rsidR="00D93944" w:rsidRPr="00A5511A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>Que vont faire les enfants ? Que va faire l’animateur ?</w:t>
            </w:r>
          </w:p>
          <w:p w14:paraId="45BCB6F6" w14:textId="77777777" w:rsidR="00D93944" w:rsidRPr="00A5511A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6886152" w14:textId="77777777" w:rsidR="00D93944" w:rsidRPr="00A5511A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17A27BFD" w14:textId="4CAB3993" w:rsidR="00D93944" w:rsidRPr="00A5511A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93944" w:rsidRPr="00A5511A" w14:paraId="0086A369" w14:textId="77777777" w:rsidTr="00E40B3E">
        <w:trPr>
          <w:trHeight w:val="255"/>
        </w:trPr>
        <w:tc>
          <w:tcPr>
            <w:tcW w:w="2235" w:type="dxa"/>
            <w:vAlign w:val="center"/>
          </w:tcPr>
          <w:p w14:paraId="3EFB6054" w14:textId="6F069501" w:rsidR="00D93944" w:rsidRPr="00A5511A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>Troisième partie</w:t>
            </w:r>
          </w:p>
        </w:tc>
        <w:tc>
          <w:tcPr>
            <w:tcW w:w="9072" w:type="dxa"/>
          </w:tcPr>
          <w:p w14:paraId="688F5F51" w14:textId="77777777" w:rsidR="00D93944" w:rsidRPr="00A5511A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>Que vont faire les enfants ? Que va faire l’animateur ?</w:t>
            </w:r>
          </w:p>
          <w:p w14:paraId="51B1CA93" w14:textId="77777777" w:rsidR="00D93944" w:rsidRPr="00A5511A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3E662F72" w14:textId="77777777" w:rsidR="00D93944" w:rsidRPr="00A5511A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4905D9F0" w14:textId="78F736B9" w:rsidR="00D93944" w:rsidRPr="00A5511A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93944" w:rsidRPr="00A5511A" w14:paraId="16B89933" w14:textId="77777777" w:rsidTr="00E40B3E">
        <w:trPr>
          <w:trHeight w:val="255"/>
        </w:trPr>
        <w:tc>
          <w:tcPr>
            <w:tcW w:w="2235" w:type="dxa"/>
          </w:tcPr>
          <w:p w14:paraId="41587116" w14:textId="738CE0D5" w:rsidR="00D93944" w:rsidRPr="00A5511A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>…</w:t>
            </w:r>
          </w:p>
        </w:tc>
        <w:tc>
          <w:tcPr>
            <w:tcW w:w="9072" w:type="dxa"/>
          </w:tcPr>
          <w:p w14:paraId="64D47B00" w14:textId="77777777" w:rsidR="00D93944" w:rsidRPr="00A5511A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29C202F7" w14:textId="77777777" w:rsidR="00D93944" w:rsidRPr="00A5511A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483790BE" w14:textId="60A8A896" w:rsidR="00D93944" w:rsidRPr="00A5511A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14:paraId="2F4B9A34" w14:textId="77777777" w:rsidR="00D93944" w:rsidRPr="00A5511A" w:rsidRDefault="00D93944">
      <w:pPr>
        <w:spacing w:after="0" w:line="240" w:lineRule="auto"/>
        <w:jc w:val="center"/>
        <w:rPr>
          <w:rFonts w:ascii="Garamond" w:hAnsi="Garamond"/>
        </w:rPr>
      </w:pPr>
    </w:p>
    <w:tbl>
      <w:tblPr>
        <w:tblStyle w:val="Grilledutableau"/>
        <w:tblW w:w="11307" w:type="dxa"/>
        <w:tblLook w:val="04A0" w:firstRow="1" w:lastRow="0" w:firstColumn="1" w:lastColumn="0" w:noHBand="0" w:noVBand="1"/>
      </w:tblPr>
      <w:tblGrid>
        <w:gridCol w:w="11307"/>
      </w:tblGrid>
      <w:tr w:rsidR="00D93944" w:rsidRPr="00A5511A" w14:paraId="6BD6EEDD" w14:textId="77777777" w:rsidTr="00E40B3E">
        <w:tc>
          <w:tcPr>
            <w:tcW w:w="11307" w:type="dxa"/>
            <w:shd w:val="clear" w:color="auto" w:fill="FCD8D3" w:themeFill="accent6" w:themeFillTint="33"/>
          </w:tcPr>
          <w:p w14:paraId="7A676692" w14:textId="500BA90F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A5511A">
              <w:rPr>
                <w:rFonts w:ascii="Garamond" w:hAnsi="Garamond"/>
                <w:b/>
                <w:bCs/>
                <w:sz w:val="24"/>
                <w:szCs w:val="24"/>
              </w:rPr>
              <w:t>POUVOIR d’AGIR</w:t>
            </w:r>
          </w:p>
        </w:tc>
      </w:tr>
      <w:tr w:rsidR="00D93944" w:rsidRPr="00A5511A" w14:paraId="3E1ED8EB" w14:textId="77777777" w:rsidTr="00E40B3E">
        <w:tc>
          <w:tcPr>
            <w:tcW w:w="11307" w:type="dxa"/>
          </w:tcPr>
          <w:p w14:paraId="7EF698DF" w14:textId="3DBC58A4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 xml:space="preserve">Pendant mon activité, comment je mets en place le pouvoir d’agir, c’est-à-dire, quelle place je laisse à l’enfant pour qu’il puisse construire, réfléchir, échanger avec les autres, choisir collectivement. A quel moment ? </w:t>
            </w:r>
            <w:r w:rsidR="00D15112">
              <w:rPr>
                <w:rFonts w:ascii="Garamond" w:hAnsi="Garamond"/>
              </w:rPr>
              <w:t>Q</w:t>
            </w:r>
            <w:r w:rsidRPr="00A5511A">
              <w:rPr>
                <w:rFonts w:ascii="Garamond" w:hAnsi="Garamond"/>
              </w:rPr>
              <w:t>uel rôle ? Qui ?</w:t>
            </w:r>
          </w:p>
          <w:p w14:paraId="026D4064" w14:textId="77777777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2550B53" w14:textId="77777777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9FCE8D6" w14:textId="77777777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2F050C36" w14:textId="77777777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25D9989C" w14:textId="77777777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1A15FE5F" w14:textId="77777777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300E9C40" w14:textId="77777777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3065443C" w14:textId="77777777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2F968FFE" w14:textId="5B0B5BAD" w:rsidR="00D93944" w:rsidRPr="00A5511A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14:paraId="2EFC6073" w14:textId="77777777" w:rsidR="005D636A" w:rsidRPr="00A5511A" w:rsidRDefault="005D636A">
      <w:pPr>
        <w:spacing w:after="0" w:line="240" w:lineRule="auto"/>
        <w:jc w:val="center"/>
        <w:rPr>
          <w:rFonts w:ascii="Garamond" w:hAnsi="Garamond"/>
        </w:rPr>
      </w:pPr>
    </w:p>
    <w:tbl>
      <w:tblPr>
        <w:tblStyle w:val="Grilledutableau"/>
        <w:tblW w:w="11307" w:type="dxa"/>
        <w:tblLook w:val="04A0" w:firstRow="1" w:lastRow="0" w:firstColumn="1" w:lastColumn="0" w:noHBand="0" w:noVBand="1"/>
      </w:tblPr>
      <w:tblGrid>
        <w:gridCol w:w="11307"/>
      </w:tblGrid>
      <w:tr w:rsidR="00B433EA" w:rsidRPr="00A5511A" w14:paraId="704CE998" w14:textId="77777777" w:rsidTr="00E40B3E">
        <w:tc>
          <w:tcPr>
            <w:tcW w:w="11307" w:type="dxa"/>
            <w:shd w:val="clear" w:color="auto" w:fill="FCD8D3" w:themeFill="accent6" w:themeFillTint="33"/>
          </w:tcPr>
          <w:p w14:paraId="39BF05C3" w14:textId="530CF373" w:rsidR="00B433EA" w:rsidRPr="00A5511A" w:rsidRDefault="00B433EA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A5511A">
              <w:rPr>
                <w:rFonts w:ascii="Garamond" w:hAnsi="Garamond"/>
                <w:b/>
                <w:bCs/>
              </w:rPr>
              <w:t>EVALUATION PARTICIPATIVE</w:t>
            </w:r>
          </w:p>
        </w:tc>
      </w:tr>
      <w:tr w:rsidR="00B433EA" w:rsidRPr="00A5511A" w14:paraId="12D773EE" w14:textId="77777777" w:rsidTr="00E40B3E">
        <w:tc>
          <w:tcPr>
            <w:tcW w:w="11307" w:type="dxa"/>
          </w:tcPr>
          <w:p w14:paraId="1428E8E1" w14:textId="75D1D3D9" w:rsidR="00B433EA" w:rsidRPr="00A5511A" w:rsidRDefault="00B433EA" w:rsidP="00E40B3E">
            <w:pPr>
              <w:spacing w:after="0" w:line="240" w:lineRule="auto"/>
              <w:ind w:right="-788"/>
              <w:jc w:val="center"/>
              <w:rPr>
                <w:rFonts w:ascii="Garamond" w:hAnsi="Garamond"/>
              </w:rPr>
            </w:pPr>
            <w:r w:rsidRPr="00A5511A">
              <w:rPr>
                <w:rFonts w:ascii="Garamond" w:hAnsi="Garamond"/>
              </w:rPr>
              <w:t xml:space="preserve">Décrire la technique participative </w:t>
            </w:r>
            <w:r w:rsidR="00E40B3E" w:rsidRPr="00A5511A">
              <w:rPr>
                <w:rFonts w:ascii="Garamond" w:hAnsi="Garamond"/>
              </w:rPr>
              <w:t>que je veux utiliser</w:t>
            </w:r>
            <w:r w:rsidRPr="00A5511A">
              <w:rPr>
                <w:rFonts w:ascii="Garamond" w:hAnsi="Garamond"/>
              </w:rPr>
              <w:t xml:space="preserve">, </w:t>
            </w:r>
            <w:r w:rsidRPr="00D15112">
              <w:rPr>
                <w:rFonts w:ascii="Garamond" w:hAnsi="Garamond"/>
                <w:b/>
                <w:bCs/>
              </w:rPr>
              <w:t>comment</w:t>
            </w:r>
            <w:r w:rsidRPr="00A5511A">
              <w:rPr>
                <w:rFonts w:ascii="Garamond" w:hAnsi="Garamond"/>
              </w:rPr>
              <w:t xml:space="preserve"> je vais la mettre en place.</w:t>
            </w:r>
          </w:p>
          <w:p w14:paraId="7E9EB21F" w14:textId="77777777" w:rsidR="00B433EA" w:rsidRPr="00A5511A" w:rsidRDefault="00B433E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7259B64F" w14:textId="77777777" w:rsidR="00B433EA" w:rsidRPr="00A5511A" w:rsidRDefault="00B433E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D491BCF" w14:textId="77777777" w:rsidR="00B433EA" w:rsidRPr="00A5511A" w:rsidRDefault="00B433E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BB7ECFF" w14:textId="77777777" w:rsidR="00B433EA" w:rsidRPr="00A5511A" w:rsidRDefault="00B433E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0328C534" w14:textId="77777777" w:rsidR="00B433EA" w:rsidRPr="00A5511A" w:rsidRDefault="00B433E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0D4F6855" w14:textId="77777777" w:rsidR="00B433EA" w:rsidRPr="00A5511A" w:rsidRDefault="00B433E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6663DBA" w14:textId="77777777" w:rsidR="00B433EA" w:rsidRPr="00A5511A" w:rsidRDefault="00B433E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51AA71AA" w14:textId="2C9279C1" w:rsidR="00B433EA" w:rsidRPr="00A5511A" w:rsidRDefault="00B433EA">
            <w:pPr>
              <w:spacing w:after="0" w:line="240" w:lineRule="auto"/>
              <w:jc w:val="center"/>
              <w:rPr>
                <w:rFonts w:ascii="Garamond" w:hAnsi="Garamond"/>
              </w:rPr>
            </w:pPr>
            <w:bookmarkStart w:id="0" w:name="_GoBack"/>
            <w:bookmarkEnd w:id="0"/>
          </w:p>
        </w:tc>
      </w:tr>
    </w:tbl>
    <w:p w14:paraId="3C18A224" w14:textId="3BB42DB9" w:rsidR="005141CB" w:rsidRPr="00A5511A" w:rsidRDefault="005141CB" w:rsidP="00E40B3E">
      <w:pPr>
        <w:spacing w:after="0" w:line="240" w:lineRule="auto"/>
        <w:ind w:left="142"/>
        <w:jc w:val="both"/>
        <w:rPr>
          <w:rFonts w:ascii="Garamond" w:eastAsiaTheme="minorHAnsi" w:hAnsi="Garamond" w:cs="Arial"/>
          <w:sz w:val="24"/>
          <w:szCs w:val="24"/>
        </w:rPr>
      </w:pPr>
    </w:p>
    <w:sectPr w:rsidR="005141CB" w:rsidRPr="00A5511A" w:rsidSect="00E40B3E">
      <w:footerReference w:type="default" r:id="rId7"/>
      <w:pgSz w:w="11906" w:h="16838"/>
      <w:pgMar w:top="176" w:right="567" w:bottom="170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4E43A" w14:textId="77777777" w:rsidR="00DD36CF" w:rsidRDefault="00DD36CF">
      <w:pPr>
        <w:spacing w:after="0" w:line="240" w:lineRule="auto"/>
      </w:pPr>
      <w:r>
        <w:separator/>
      </w:r>
    </w:p>
  </w:endnote>
  <w:endnote w:type="continuationSeparator" w:id="0">
    <w:p w14:paraId="4B6B6802" w14:textId="77777777" w:rsidR="00DD36CF" w:rsidRDefault="00DD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732D6" w14:textId="77777777" w:rsidR="00F1534A" w:rsidRDefault="000D15BD">
    <w:pPr>
      <w:pStyle w:val="Pieddepage"/>
    </w:pPr>
    <w:r>
      <w:t>Prénom Nom</w:t>
    </w:r>
  </w:p>
  <w:p w14:paraId="6BA5EC5E" w14:textId="77777777" w:rsidR="00F1534A" w:rsidRDefault="00F153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8BFB2" w14:textId="77777777" w:rsidR="00DD36CF" w:rsidRDefault="00DD36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EE97CE" w14:textId="77777777" w:rsidR="00DD36CF" w:rsidRDefault="00DD3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325"/>
    <w:rsid w:val="00087A37"/>
    <w:rsid w:val="000B6479"/>
    <w:rsid w:val="000D15BD"/>
    <w:rsid w:val="001016B3"/>
    <w:rsid w:val="0011119A"/>
    <w:rsid w:val="00164840"/>
    <w:rsid w:val="00171419"/>
    <w:rsid w:val="001800C7"/>
    <w:rsid w:val="0018051B"/>
    <w:rsid w:val="00222AA4"/>
    <w:rsid w:val="00257981"/>
    <w:rsid w:val="002F735C"/>
    <w:rsid w:val="0032038F"/>
    <w:rsid w:val="003A6BF8"/>
    <w:rsid w:val="003B619C"/>
    <w:rsid w:val="003C2A57"/>
    <w:rsid w:val="003D70A9"/>
    <w:rsid w:val="0048659A"/>
    <w:rsid w:val="004B7EE3"/>
    <w:rsid w:val="005141CB"/>
    <w:rsid w:val="0052688F"/>
    <w:rsid w:val="00576F1D"/>
    <w:rsid w:val="005A496D"/>
    <w:rsid w:val="005D2D92"/>
    <w:rsid w:val="005D636A"/>
    <w:rsid w:val="00623C97"/>
    <w:rsid w:val="006B7325"/>
    <w:rsid w:val="006E2939"/>
    <w:rsid w:val="006F20C2"/>
    <w:rsid w:val="007510FD"/>
    <w:rsid w:val="007B07CC"/>
    <w:rsid w:val="007F204E"/>
    <w:rsid w:val="00822116"/>
    <w:rsid w:val="008325E8"/>
    <w:rsid w:val="008458BB"/>
    <w:rsid w:val="0087269D"/>
    <w:rsid w:val="008916AA"/>
    <w:rsid w:val="008B7DB0"/>
    <w:rsid w:val="008C5EF4"/>
    <w:rsid w:val="008F1770"/>
    <w:rsid w:val="00904619"/>
    <w:rsid w:val="00980A81"/>
    <w:rsid w:val="00981E92"/>
    <w:rsid w:val="009A4982"/>
    <w:rsid w:val="009E49F3"/>
    <w:rsid w:val="00A5511A"/>
    <w:rsid w:val="00A62DFE"/>
    <w:rsid w:val="00AB0D71"/>
    <w:rsid w:val="00B433EA"/>
    <w:rsid w:val="00B8667F"/>
    <w:rsid w:val="00B951A4"/>
    <w:rsid w:val="00C21231"/>
    <w:rsid w:val="00C87D7F"/>
    <w:rsid w:val="00CD4AF9"/>
    <w:rsid w:val="00D15112"/>
    <w:rsid w:val="00D31E30"/>
    <w:rsid w:val="00D3724D"/>
    <w:rsid w:val="00D86E49"/>
    <w:rsid w:val="00D93944"/>
    <w:rsid w:val="00DB2DB0"/>
    <w:rsid w:val="00DD36CF"/>
    <w:rsid w:val="00DE4F49"/>
    <w:rsid w:val="00E40B3E"/>
    <w:rsid w:val="00E52F12"/>
    <w:rsid w:val="00EC17A5"/>
    <w:rsid w:val="00F1534A"/>
    <w:rsid w:val="00F4709A"/>
    <w:rsid w:val="00F52035"/>
    <w:rsid w:val="00F53DD0"/>
    <w:rsid w:val="00F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30B69FF"/>
  <w15:docId w15:val="{D7B1DDC5-66D4-4DC3-B306-7EA86B7E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88F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uiPriority w:val="9"/>
    <w:qFormat/>
    <w:rsid w:val="0052688F"/>
    <w:pPr>
      <w:keepNext/>
      <w:keepLines/>
      <w:spacing w:after="0"/>
      <w:outlineLvl w:val="0"/>
    </w:pPr>
    <w:rPr>
      <w:rFonts w:ascii="Garamond" w:eastAsia="Times New Roman" w:hAnsi="Garamond"/>
      <w:b/>
      <w:sz w:val="24"/>
      <w:szCs w:val="32"/>
      <w:u w:val="single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52688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sid w:val="0052688F"/>
    <w:rPr>
      <w:rFonts w:ascii="Garamond" w:eastAsia="Times New Roman" w:hAnsi="Garamond"/>
      <w:b/>
      <w:sz w:val="24"/>
      <w:szCs w:val="32"/>
      <w:u w:val="single"/>
      <w:lang w:eastAsia="en-US"/>
    </w:rPr>
  </w:style>
  <w:style w:type="character" w:customStyle="1" w:styleId="Titre2Car">
    <w:name w:val="Titre 2 Car"/>
    <w:rsid w:val="0052688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F153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53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534A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53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534A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15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34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15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34A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5141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AEPA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7030A0"/>
      </a:accent2>
      <a:accent3>
        <a:srgbClr val="A7EA52"/>
      </a:accent3>
      <a:accent4>
        <a:srgbClr val="FFFF00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5ECA6-05D9-4B72-9EB4-F52A657B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E755DF89</Template>
  <TotalTime>77</TotalTime>
  <Pages>1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proftest</dc:creator>
  <cp:lastModifiedBy>EMMANUELLE DEHEZ</cp:lastModifiedBy>
  <cp:revision>8</cp:revision>
  <cp:lastPrinted>2022-04-08T05:01:00Z</cp:lastPrinted>
  <dcterms:created xsi:type="dcterms:W3CDTF">2024-06-05T18:46:00Z</dcterms:created>
  <dcterms:modified xsi:type="dcterms:W3CDTF">2024-07-02T16:04:00Z</dcterms:modified>
</cp:coreProperties>
</file>